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630B7F" w14:textId="77777777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380873">
        <w:t>1</w:t>
      </w:r>
      <w:r w:rsidR="00DD46CD">
        <w:t>6</w:t>
      </w:r>
      <w:r>
        <w:t xml:space="preserve">. </w:t>
      </w:r>
      <w:proofErr w:type="spellStart"/>
      <w:r>
        <w:t>GeoForumMV</w:t>
      </w:r>
      <w:proofErr w:type="spellEnd"/>
      <w:r>
        <w:t xml:space="preserve"> 201</w:t>
      </w:r>
      <w:r w:rsidR="000B459F">
        <w:t>9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77777777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1045B2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DC2BC8">
        <w:rPr>
          <w:rFonts w:cs="Arial"/>
          <w:sz w:val="22"/>
          <w:szCs w:val="22"/>
        </w:rPr>
        <w:t>Januar 201</w:t>
      </w:r>
      <w:r w:rsidR="000B459F">
        <w:rPr>
          <w:rFonts w:cs="Arial"/>
          <w:sz w:val="22"/>
          <w:szCs w:val="22"/>
        </w:rPr>
        <w:t>9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  <w:bookmarkStart w:id="0" w:name="_GoBack"/>
      <w:bookmarkEnd w:id="0"/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default" r:id="rId10"/>
      <w:footerReference w:type="default" r:id="rId11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FA12" w14:textId="77777777" w:rsidR="00DD46CD" w:rsidRDefault="00DD46CD">
      <w:pPr>
        <w:spacing w:line="240" w:lineRule="auto"/>
      </w:pPr>
      <w:r>
        <w:separator/>
      </w:r>
    </w:p>
  </w:endnote>
  <w:endnote w:type="continuationSeparator" w:id="0">
    <w:p w14:paraId="5A2CA73F" w14:textId="77777777" w:rsidR="00DD46CD" w:rsidRDefault="00DD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8B13AE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7777777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GeoMV e.V.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proofErr w:type="spellStart"/>
          <w:r w:rsidRPr="00F81D2A">
            <w:rPr>
              <w:rFonts w:ascii="Arial" w:hAnsi="Arial" w:cs="Arial"/>
              <w:sz w:val="20"/>
              <w:szCs w:val="20"/>
              <w:lang w:val="en-US"/>
            </w:rPr>
            <w:t>Lise</w:t>
          </w:r>
          <w:proofErr w:type="spellEnd"/>
          <w:r w:rsidRPr="00F81D2A">
            <w:rPr>
              <w:rFonts w:ascii="Arial" w:hAnsi="Arial" w:cs="Arial"/>
              <w:sz w:val="20"/>
              <w:szCs w:val="20"/>
              <w:lang w:val="en-US"/>
            </w:rPr>
            <w:t>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8B0B" w14:textId="77777777" w:rsidR="00DD46CD" w:rsidRDefault="00DD46CD">
      <w:pPr>
        <w:spacing w:line="240" w:lineRule="auto"/>
      </w:pPr>
      <w:r>
        <w:separator/>
      </w:r>
    </w:p>
  </w:footnote>
  <w:footnote w:type="continuationSeparator" w:id="0">
    <w:p w14:paraId="6B5C65B8" w14:textId="77777777" w:rsidR="00DD46CD" w:rsidRDefault="00DD46CD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</w:t>
      </w:r>
      <w:proofErr w:type="spellStart"/>
      <w:r w:rsidR="0088206F">
        <w:t>Strasse</w:t>
      </w:r>
      <w:proofErr w:type="spellEnd"/>
      <w:r w:rsidR="0088206F">
        <w:t>, PLZ Ort, E-M</w:t>
      </w:r>
      <w:r w:rsidR="00387E1F">
        <w:t>ail: ___</w:t>
      </w:r>
      <w:r>
        <w:t>@</w:t>
      </w:r>
      <w:r w:rsidR="00387E1F">
        <w:t>___.__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77777777" w:rsidR="001045B2" w:rsidRPr="004E5F9B" w:rsidRDefault="001045B2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GeoForum MV 20</w:t>
                          </w:r>
                          <w:r w:rsidR="00DD46CD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="00DD46CD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 w:rsidR="00DD46CD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21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. April 20</w:t>
                          </w:r>
                          <w:r w:rsidR="00DD46CD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" stroked="f">
              <v:fill opacity="0"/>
              <v:textbox inset="0,0,0,0">
                <w:txbxContent>
                  <w:p w14:paraId="6D8B96E4" w14:textId="77777777" w:rsidR="001045B2" w:rsidRPr="004E5F9B" w:rsidRDefault="001045B2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GeoForum MV 20</w:t>
                    </w:r>
                    <w:r w:rsidR="00DD46CD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</w:r>
                    <w:r w:rsidR="00DD46CD">
                      <w:rPr>
                        <w:rFonts w:cs="Arial"/>
                        <w:b/>
                        <w:color w:val="000000"/>
                        <w:szCs w:val="20"/>
                      </w:rPr>
                      <w:t>20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 w:rsidR="00DD46CD">
                      <w:rPr>
                        <w:rFonts w:cs="Arial"/>
                        <w:b/>
                        <w:color w:val="000000"/>
                        <w:szCs w:val="20"/>
                      </w:rPr>
                      <w:t>21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. April 20</w:t>
                    </w:r>
                    <w:r w:rsidR="00DD46CD">
                      <w:rPr>
                        <w:rFonts w:cs="Arial"/>
                        <w:b/>
                        <w:color w:val="000000"/>
                        <w:szCs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87C2D"/>
    <w:rsid w:val="00292CE6"/>
    <w:rsid w:val="00380873"/>
    <w:rsid w:val="00387E1F"/>
    <w:rsid w:val="0044715F"/>
    <w:rsid w:val="005603DC"/>
    <w:rsid w:val="005B6924"/>
    <w:rsid w:val="006B2A71"/>
    <w:rsid w:val="006E2101"/>
    <w:rsid w:val="00744CE6"/>
    <w:rsid w:val="0088206F"/>
    <w:rsid w:val="008B13AE"/>
    <w:rsid w:val="00942BAF"/>
    <w:rsid w:val="00A1541F"/>
    <w:rsid w:val="00A21448"/>
    <w:rsid w:val="00B36699"/>
    <w:rsid w:val="00B55629"/>
    <w:rsid w:val="00BF57F7"/>
    <w:rsid w:val="00C44A23"/>
    <w:rsid w:val="00C85C50"/>
    <w:rsid w:val="00D60557"/>
    <w:rsid w:val="00DC2BC8"/>
    <w:rsid w:val="00DC5AA8"/>
    <w:rsid w:val="00DD46CD"/>
    <w:rsid w:val="00E5273A"/>
    <w:rsid w:val="00E60D1C"/>
    <w:rsid w:val="00F33A99"/>
    <w:rsid w:val="00F51900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GeoForumMV2020_Beitragsvorlage_kurz.dotx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GeoMV GeoMV</cp:lastModifiedBy>
  <cp:revision>1</cp:revision>
  <cp:lastPrinted>2016-11-30T09:59:00Z</cp:lastPrinted>
  <dcterms:created xsi:type="dcterms:W3CDTF">2019-12-04T21:24:00Z</dcterms:created>
  <dcterms:modified xsi:type="dcterms:W3CDTF">2019-12-04T21:26:00Z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1246664319</vt:i4>
  </property>
  <property fmtid="{D5CDD505-2E9C-101B-9397-08002B2CF9AE}" pid="3" name="_EmailSubject">
    <vt:lpwstr>9. GeoForum MV 2013, call for papers</vt:lpwstr>
  </property>
  <property fmtid="{D5CDD505-2E9C-101B-9397-08002B2CF9AE}" pid="4" name="_AuthorEmail">
    <vt:lpwstr>tobias.lerche@geomv.de</vt:lpwstr>
  </property>
  <property fmtid="{D5CDD505-2E9C-101B-9397-08002B2CF9AE}" pid="5" name="_AuthorEmailDisplayName">
    <vt:lpwstr>Tobias Lerche, GeoMV</vt:lpwstr>
  </property>
  <property fmtid="{D5CDD505-2E9C-101B-9397-08002B2CF9AE}" pid="6" name="_PreviousAdHocReviewCycleID">
    <vt:i4>-871236339</vt:i4>
  </property>
  <property fmtid="{D5CDD505-2E9C-101B-9397-08002B2CF9AE}" pid="7" name="_ReviewingToolsShownOnce">
    <vt:lpwstr/>
  </property>
  <property fmtid="{D5CDD505-2E9C-101B-9397-08002B2CF9AE}" pid="8" name="ContentTypeId">
    <vt:lpwstr>0x0101007F15893E479206499DD2ADCEFA7F4901</vt:lpwstr>
  </property>
</Properties>
</file>